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42" w:rsidRDefault="00951A42" w:rsidP="000934AD"/>
    <w:p w:rsidR="001A0DCC" w:rsidRDefault="001A0DCC" w:rsidP="001A0DCC">
      <w:pPr>
        <w:jc w:val="center"/>
        <w:rPr>
          <w:b/>
          <w:sz w:val="44"/>
        </w:rPr>
      </w:pPr>
      <w:r w:rsidRPr="001A0DCC">
        <w:rPr>
          <w:b/>
          <w:sz w:val="44"/>
        </w:rPr>
        <w:t>Registrační formulář</w:t>
      </w:r>
    </w:p>
    <w:p w:rsidR="001A0DCC" w:rsidRDefault="001A0DCC" w:rsidP="001A0DCC">
      <w:pPr>
        <w:jc w:val="center"/>
        <w:rPr>
          <w:b/>
          <w:sz w:val="44"/>
        </w:rPr>
      </w:pPr>
    </w:p>
    <w:p w:rsidR="001A0DCC" w:rsidRDefault="00D47755" w:rsidP="001A0DCC">
      <w:pPr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425450</wp:posOffset>
                </wp:positionV>
                <wp:extent cx="6096000" cy="1390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86F" w:rsidRDefault="004258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50385" cy="123825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roduktbanner_MKII-scaled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3857" cy="12431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28.8pt;margin-top:33.5pt;width:480pt;height:10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" stroked="f">
                <v:textbox>
                  <w:txbxContent>
                    <w:p w:rsidR="0042586F" w:rsidRDefault="004258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50385" cy="123825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roduktbanner_MKII-scaled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3857" cy="12431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DCC" w:rsidRPr="001A0DCC">
        <w:rPr>
          <w:b/>
          <w:sz w:val="44"/>
        </w:rPr>
        <w:t>Prezentace HK Audio</w:t>
      </w:r>
    </w:p>
    <w:p w:rsidR="001A0DCC" w:rsidRDefault="001A0DCC" w:rsidP="000934AD"/>
    <w:p w:rsidR="000579A0" w:rsidRPr="00D47755" w:rsidRDefault="000579A0" w:rsidP="000934AD">
      <w:pPr>
        <w:rPr>
          <w:b/>
          <w:sz w:val="24"/>
        </w:rPr>
      </w:pPr>
      <w:r w:rsidRPr="00D47755">
        <w:rPr>
          <w:b/>
          <w:sz w:val="24"/>
        </w:rPr>
        <w:t>Datum konání akce:</w:t>
      </w:r>
      <w:r w:rsidRPr="00D47755">
        <w:rPr>
          <w:sz w:val="24"/>
        </w:rPr>
        <w:tab/>
      </w:r>
      <w:r w:rsidRPr="00D47755">
        <w:rPr>
          <w:b/>
          <w:sz w:val="24"/>
          <w:u w:val="single"/>
        </w:rPr>
        <w:t>čtvrtek 25. 4. 2024</w:t>
      </w:r>
    </w:p>
    <w:p w:rsidR="000579A0" w:rsidRPr="00D47755" w:rsidRDefault="000579A0" w:rsidP="000934AD">
      <w:pPr>
        <w:rPr>
          <w:b/>
          <w:sz w:val="24"/>
        </w:rPr>
      </w:pPr>
    </w:p>
    <w:p w:rsidR="000579A0" w:rsidRPr="00D47755" w:rsidRDefault="000579A0" w:rsidP="000934AD">
      <w:pPr>
        <w:rPr>
          <w:sz w:val="24"/>
        </w:rPr>
      </w:pPr>
      <w:r w:rsidRPr="00D47755">
        <w:rPr>
          <w:b/>
          <w:sz w:val="24"/>
        </w:rPr>
        <w:t>Místo konání:</w:t>
      </w:r>
      <w:r w:rsidRPr="00D47755">
        <w:rPr>
          <w:b/>
          <w:sz w:val="24"/>
        </w:rPr>
        <w:tab/>
      </w:r>
      <w:r w:rsidRPr="00D47755">
        <w:rPr>
          <w:sz w:val="24"/>
        </w:rPr>
        <w:tab/>
      </w:r>
      <w:r w:rsidRPr="00D47755">
        <w:rPr>
          <w:b/>
          <w:sz w:val="24"/>
          <w:u w:val="single"/>
        </w:rPr>
        <w:t>MusicData showroom</w:t>
      </w:r>
    </w:p>
    <w:p w:rsidR="000579A0" w:rsidRPr="00D47755" w:rsidRDefault="000579A0" w:rsidP="00D47755">
      <w:pPr>
        <w:ind w:left="2124" w:firstLine="708"/>
        <w:rPr>
          <w:sz w:val="24"/>
        </w:rPr>
      </w:pPr>
      <w:r w:rsidRPr="00D47755">
        <w:rPr>
          <w:sz w:val="24"/>
        </w:rPr>
        <w:t>U Tržiště 2246</w:t>
      </w:r>
    </w:p>
    <w:p w:rsidR="000579A0" w:rsidRPr="00D47755" w:rsidRDefault="000579A0" w:rsidP="00D47755">
      <w:pPr>
        <w:ind w:left="2124" w:firstLine="708"/>
        <w:rPr>
          <w:sz w:val="24"/>
        </w:rPr>
      </w:pPr>
      <w:r w:rsidRPr="00D47755">
        <w:rPr>
          <w:sz w:val="24"/>
        </w:rPr>
        <w:t>59401 Velké Meziříčí</w:t>
      </w:r>
    </w:p>
    <w:p w:rsidR="000579A0" w:rsidRPr="00D47755" w:rsidRDefault="000579A0" w:rsidP="000934AD">
      <w:pPr>
        <w:rPr>
          <w:sz w:val="24"/>
        </w:rPr>
      </w:pPr>
    </w:p>
    <w:p w:rsidR="0042586F" w:rsidRPr="00D47755" w:rsidRDefault="000579A0" w:rsidP="000934AD">
      <w:pPr>
        <w:rPr>
          <w:b/>
          <w:sz w:val="24"/>
          <w:u w:val="single"/>
        </w:rPr>
      </w:pPr>
      <w:r w:rsidRPr="00D47755">
        <w:rPr>
          <w:b/>
          <w:sz w:val="24"/>
        </w:rPr>
        <w:t>Začátek akce:</w:t>
      </w:r>
      <w:r w:rsidRPr="00D47755">
        <w:rPr>
          <w:b/>
          <w:sz w:val="24"/>
        </w:rPr>
        <w:tab/>
      </w:r>
      <w:r w:rsidRPr="00D47755">
        <w:rPr>
          <w:sz w:val="24"/>
        </w:rPr>
        <w:tab/>
      </w:r>
      <w:r w:rsidRPr="00D47755">
        <w:rPr>
          <w:b/>
          <w:sz w:val="24"/>
          <w:u w:val="single"/>
        </w:rPr>
        <w:t>10:30</w:t>
      </w:r>
    </w:p>
    <w:p w:rsidR="0042586F" w:rsidRDefault="0042586F" w:rsidP="000934AD"/>
    <w:p w:rsidR="0004717B" w:rsidRDefault="0004717B" w:rsidP="000934AD"/>
    <w:p w:rsidR="00964C5D" w:rsidRPr="001A0DCC" w:rsidRDefault="00964C5D" w:rsidP="000934AD">
      <w:pPr>
        <w:rPr>
          <w:b/>
          <w:sz w:val="28"/>
        </w:rPr>
      </w:pPr>
      <w:r w:rsidRPr="001A0DCC">
        <w:rPr>
          <w:b/>
          <w:sz w:val="28"/>
        </w:rPr>
        <w:t>Jméno a příjmení, firma</w:t>
      </w:r>
    </w:p>
    <w:p w:rsidR="000579A0" w:rsidRPr="00157AAA" w:rsidRDefault="000579A0" w:rsidP="000934AD">
      <w:pPr>
        <w:rPr>
          <w:b/>
        </w:rPr>
      </w:pPr>
    </w:p>
    <w:sdt>
      <w:sdtPr>
        <w:rPr>
          <w:b/>
          <w:sz w:val="28"/>
          <w:szCs w:val="28"/>
        </w:rPr>
        <w:id w:val="-1348781686"/>
        <w:placeholder>
          <w:docPart w:val="DefaultPlaceholder_1081868574"/>
        </w:placeholder>
        <w:text/>
      </w:sdtPr>
      <w:sdtEndPr/>
      <w:sdtContent>
        <w:p w:rsidR="00964C5D" w:rsidRPr="00D47755" w:rsidRDefault="00157AAA" w:rsidP="000934AD">
          <w:pPr>
            <w:rPr>
              <w:b/>
              <w:sz w:val="28"/>
              <w:szCs w:val="28"/>
            </w:rPr>
          </w:pPr>
          <w:r w:rsidRPr="00D47755">
            <w:rPr>
              <w:b/>
              <w:sz w:val="28"/>
              <w:szCs w:val="28"/>
            </w:rPr>
            <w:t>………………………………</w:t>
          </w:r>
        </w:p>
      </w:sdtContent>
    </w:sdt>
    <w:p w:rsidR="00964C5D" w:rsidRDefault="00964C5D" w:rsidP="000934AD"/>
    <w:p w:rsidR="00964C5D" w:rsidRPr="001A0DCC" w:rsidRDefault="00964C5D" w:rsidP="000934AD">
      <w:pPr>
        <w:rPr>
          <w:b/>
          <w:sz w:val="28"/>
        </w:rPr>
      </w:pPr>
      <w:r w:rsidRPr="001A0DCC">
        <w:rPr>
          <w:b/>
          <w:sz w:val="28"/>
        </w:rPr>
        <w:t>Počet osob</w:t>
      </w:r>
    </w:p>
    <w:p w:rsidR="000579A0" w:rsidRPr="00157AAA" w:rsidRDefault="000579A0" w:rsidP="000934AD">
      <w:pPr>
        <w:rPr>
          <w:b/>
        </w:rPr>
      </w:pPr>
    </w:p>
    <w:sdt>
      <w:sdtPr>
        <w:rPr>
          <w:b/>
          <w:sz w:val="28"/>
          <w:szCs w:val="28"/>
        </w:rPr>
        <w:id w:val="-327372632"/>
        <w:placeholder>
          <w:docPart w:val="DefaultPlaceholder_1081868574"/>
        </w:placeholder>
        <w:text/>
      </w:sdtPr>
      <w:sdtEndPr/>
      <w:sdtContent>
        <w:p w:rsidR="00157AAA" w:rsidRPr="00D47755" w:rsidRDefault="00157AAA" w:rsidP="000934AD">
          <w:pPr>
            <w:rPr>
              <w:b/>
              <w:sz w:val="28"/>
              <w:szCs w:val="28"/>
            </w:rPr>
          </w:pPr>
          <w:r w:rsidRPr="00D47755">
            <w:rPr>
              <w:b/>
              <w:sz w:val="28"/>
              <w:szCs w:val="28"/>
            </w:rPr>
            <w:t>……………</w:t>
          </w:r>
        </w:p>
      </w:sdtContent>
    </w:sdt>
    <w:p w:rsidR="000579A0" w:rsidRDefault="000579A0" w:rsidP="000934AD"/>
    <w:p w:rsidR="000579A0" w:rsidRPr="00090653" w:rsidRDefault="00CA00CE" w:rsidP="000934AD">
      <w:pPr>
        <w:rPr>
          <w:b/>
          <w:sz w:val="24"/>
        </w:rPr>
      </w:pPr>
      <w:r w:rsidRPr="00090653">
        <w:rPr>
          <w:sz w:val="24"/>
        </w:rPr>
        <w:t>Vyplněnou registraci prosím pošlete na</w:t>
      </w:r>
      <w:r w:rsidRPr="00090653">
        <w:rPr>
          <w:b/>
          <w:sz w:val="24"/>
        </w:rPr>
        <w:t xml:space="preserve"> info@musicdata.cz</w:t>
      </w:r>
    </w:p>
    <w:p w:rsidR="000579A0" w:rsidRDefault="000579A0" w:rsidP="000934AD"/>
    <w:p w:rsidR="000579A0" w:rsidRPr="00D47755" w:rsidRDefault="000579A0" w:rsidP="000934AD">
      <w:pPr>
        <w:rPr>
          <w:sz w:val="32"/>
        </w:rPr>
      </w:pPr>
      <w:r w:rsidRPr="00D47755">
        <w:rPr>
          <w:sz w:val="24"/>
        </w:rPr>
        <w:t>Těšíme se na Vaši návštěvu!</w:t>
      </w:r>
    </w:p>
    <w:p w:rsidR="000579A0" w:rsidRPr="00D47755" w:rsidRDefault="000579A0" w:rsidP="000934AD">
      <w:pPr>
        <w:rPr>
          <w:sz w:val="24"/>
        </w:rPr>
      </w:pPr>
    </w:p>
    <w:p w:rsidR="000579A0" w:rsidRPr="00D47755" w:rsidRDefault="000579A0" w:rsidP="000934AD">
      <w:pPr>
        <w:rPr>
          <w:sz w:val="24"/>
        </w:rPr>
      </w:pPr>
    </w:p>
    <w:p w:rsidR="000579A0" w:rsidRPr="00D47755" w:rsidRDefault="000579A0" w:rsidP="000934AD">
      <w:pPr>
        <w:rPr>
          <w:sz w:val="24"/>
        </w:rPr>
      </w:pPr>
      <w:r w:rsidRPr="00D47755">
        <w:rPr>
          <w:sz w:val="24"/>
        </w:rPr>
        <w:t>MusicData team</w:t>
      </w:r>
    </w:p>
    <w:sectPr w:rsidR="000579A0" w:rsidRPr="00D47755" w:rsidSect="00DD3513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19" w:rsidRDefault="001B2919">
      <w:r>
        <w:separator/>
      </w:r>
    </w:p>
  </w:endnote>
  <w:endnote w:type="continuationSeparator" w:id="0">
    <w:p w:rsidR="001B2919" w:rsidRDefault="001B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52" w:rsidRDefault="00560852" w:rsidP="00560852">
    <w:pPr>
      <w:pStyle w:val="Zpat"/>
    </w:pPr>
  </w:p>
  <w:p w:rsidR="00560852" w:rsidRDefault="000934AD" w:rsidP="0056085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6120130" cy="0"/>
              <wp:effectExtent l="9525" t="5080" r="13970" b="1397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0D186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81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U5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Esg5Y8gW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"/>
          </w:pict>
        </mc:Fallback>
      </mc:AlternateContent>
    </w:r>
  </w:p>
  <w:p w:rsidR="00560852" w:rsidRPr="00560852" w:rsidRDefault="00560852" w:rsidP="00560852">
    <w:pPr>
      <w:pStyle w:val="Zpat"/>
    </w:pPr>
    <w:r w:rsidRPr="00560852">
      <w:t>MusicData s.r.o.</w:t>
    </w:r>
  </w:p>
  <w:p w:rsidR="00560852" w:rsidRPr="00560852" w:rsidRDefault="005312E9" w:rsidP="00560852">
    <w:pPr>
      <w:pStyle w:val="Zpat"/>
      <w:rPr>
        <w:bCs/>
        <w:szCs w:val="20"/>
      </w:rPr>
    </w:pPr>
    <w:r>
      <w:rPr>
        <w:bCs/>
        <w:szCs w:val="20"/>
      </w:rPr>
      <w:t xml:space="preserve">U Tržiště </w:t>
    </w:r>
    <w:r w:rsidR="000934AD">
      <w:rPr>
        <w:bCs/>
        <w:szCs w:val="20"/>
      </w:rPr>
      <w:t>2246</w:t>
    </w:r>
    <w:r w:rsidR="00560852" w:rsidRPr="00560852">
      <w:rPr>
        <w:bCs/>
        <w:szCs w:val="20"/>
      </w:rPr>
      <w:t>, 594 01 Velké Meziříčí, IČ: 262 27 142, DIČ: CZ 262 27 142</w:t>
    </w:r>
  </w:p>
  <w:p w:rsidR="00C0638D" w:rsidRDefault="00560852" w:rsidP="00C0638D">
    <w:pPr>
      <w:pStyle w:val="Zpat"/>
      <w:rPr>
        <w:bCs/>
        <w:szCs w:val="20"/>
      </w:rPr>
    </w:pPr>
    <w:r w:rsidRPr="00560852">
      <w:rPr>
        <w:bCs/>
        <w:szCs w:val="20"/>
      </w:rPr>
      <w:t>tel.: +420 566 521 370-1</w:t>
    </w:r>
    <w:r w:rsidR="00C0638D">
      <w:rPr>
        <w:bCs/>
        <w:szCs w:val="20"/>
      </w:rPr>
      <w:t xml:space="preserve">, </w:t>
    </w:r>
    <w:hyperlink r:id="rId1" w:history="1">
      <w:r w:rsidR="00C0638D" w:rsidRPr="00374BB5">
        <w:rPr>
          <w:rStyle w:val="Hypertextovodkaz"/>
          <w:bCs/>
          <w:szCs w:val="20"/>
        </w:rPr>
        <w:t>info@musicdata.cz</w:t>
      </w:r>
    </w:hyperlink>
    <w:r w:rsidR="00C0638D">
      <w:rPr>
        <w:bCs/>
        <w:szCs w:val="20"/>
      </w:rPr>
      <w:t xml:space="preserve">  </w:t>
    </w:r>
    <w:hyperlink r:id="rId2" w:history="1">
      <w:r w:rsidR="00C0638D" w:rsidRPr="00374BB5">
        <w:rPr>
          <w:rStyle w:val="Hypertextovodkaz"/>
          <w:bCs/>
          <w:szCs w:val="20"/>
        </w:rPr>
        <w:t>www.musicdata.cz</w:t>
      </w:r>
    </w:hyperlink>
  </w:p>
  <w:p w:rsidR="00C0638D" w:rsidRPr="00C0638D" w:rsidRDefault="00C0638D" w:rsidP="00C0638D">
    <w:pPr>
      <w:pStyle w:val="Zpat"/>
      <w:rPr>
        <w:bCs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19" w:rsidRDefault="001B2919">
      <w:r>
        <w:separator/>
      </w:r>
    </w:p>
  </w:footnote>
  <w:footnote w:type="continuationSeparator" w:id="0">
    <w:p w:rsidR="001B2919" w:rsidRDefault="001B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52" w:rsidRDefault="009B1146" w:rsidP="000934AD">
    <w:pPr>
      <w:jc w:val="right"/>
      <w:rPr>
        <w:sz w:val="22"/>
      </w:rPr>
    </w:pPr>
    <w:r>
      <w:rPr>
        <w:noProof/>
        <w:sz w:val="22"/>
      </w:rPr>
      <w:drawing>
        <wp:inline distT="0" distB="0" distL="0" distR="0">
          <wp:extent cx="1259665" cy="3905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usicData - 2021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041" cy="398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5B5A"/>
    <w:multiLevelType w:val="hybridMultilevel"/>
    <w:tmpl w:val="6780312E"/>
    <w:lvl w:ilvl="0" w:tplc="755C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35E9"/>
    <w:multiLevelType w:val="hybridMultilevel"/>
    <w:tmpl w:val="BA0E433E"/>
    <w:lvl w:ilvl="0" w:tplc="755C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B4380"/>
    <w:multiLevelType w:val="multilevel"/>
    <w:tmpl w:val="7670440A"/>
    <w:numStyleLink w:val="StylVcerovov"/>
  </w:abstractNum>
  <w:abstractNum w:abstractNumId="3" w15:restartNumberingAfterBreak="0">
    <w:nsid w:val="158A0B12"/>
    <w:multiLevelType w:val="multilevel"/>
    <w:tmpl w:val="0B6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7639"/>
    <w:multiLevelType w:val="hybridMultilevel"/>
    <w:tmpl w:val="88C44F16"/>
    <w:lvl w:ilvl="0" w:tplc="755C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82C89"/>
    <w:multiLevelType w:val="multilevel"/>
    <w:tmpl w:val="0B6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68C0"/>
    <w:multiLevelType w:val="multilevel"/>
    <w:tmpl w:val="0B6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C6F41"/>
    <w:multiLevelType w:val="multilevel"/>
    <w:tmpl w:val="A336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132DA"/>
    <w:multiLevelType w:val="multilevel"/>
    <w:tmpl w:val="0B6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93B25"/>
    <w:multiLevelType w:val="multilevel"/>
    <w:tmpl w:val="018A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53E25A26"/>
    <w:multiLevelType w:val="multilevel"/>
    <w:tmpl w:val="0B6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02F41"/>
    <w:multiLevelType w:val="hybridMultilevel"/>
    <w:tmpl w:val="0B6C71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12D32"/>
    <w:multiLevelType w:val="hybridMultilevel"/>
    <w:tmpl w:val="FFEC9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6155E"/>
    <w:multiLevelType w:val="hybridMultilevel"/>
    <w:tmpl w:val="B3DECF0A"/>
    <w:lvl w:ilvl="0" w:tplc="0F6E5B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F3934"/>
    <w:multiLevelType w:val="multilevel"/>
    <w:tmpl w:val="7670440A"/>
    <w:styleLink w:val="StylVcerovov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F7321"/>
    <w:multiLevelType w:val="hybridMultilevel"/>
    <w:tmpl w:val="F3129032"/>
    <w:lvl w:ilvl="0" w:tplc="755C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259F7"/>
    <w:multiLevelType w:val="multilevel"/>
    <w:tmpl w:val="0B6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B3679"/>
    <w:multiLevelType w:val="hybridMultilevel"/>
    <w:tmpl w:val="D2688B96"/>
    <w:lvl w:ilvl="0" w:tplc="2C9A7728">
      <w:start w:val="6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637DF"/>
    <w:multiLevelType w:val="hybridMultilevel"/>
    <w:tmpl w:val="2F122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A0358"/>
    <w:multiLevelType w:val="multilevel"/>
    <w:tmpl w:val="0B6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9"/>
  </w:num>
  <w:num w:numId="5">
    <w:abstractNumId w:val="16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14"/>
  </w:num>
  <w:num w:numId="12">
    <w:abstractNumId w:val="0"/>
  </w:num>
  <w:num w:numId="13">
    <w:abstractNumId w:val="1"/>
  </w:num>
  <w:num w:numId="14">
    <w:abstractNumId w:val="15"/>
  </w:num>
  <w:num w:numId="15">
    <w:abstractNumId w:val="4"/>
  </w:num>
  <w:num w:numId="16">
    <w:abstractNumId w:val="9"/>
  </w:num>
  <w:num w:numId="17">
    <w:abstractNumId w:val="17"/>
  </w:num>
  <w:num w:numId="18">
    <w:abstractNumId w:val="13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o2WjR2b9a5RDfFR+70WimpZXLbdXD6pwBod3lF5l6ubaw1WuoXNIy/sDuxeO5siTS1jSQP+n5FslKALdFU4eg==" w:salt="gV3Hxoc3Jormj3utgxbqvQ=="/>
  <w:defaultTabStop w:val="708"/>
  <w:hyphenationZone w:val="425"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B2"/>
    <w:rsid w:val="00006220"/>
    <w:rsid w:val="00010183"/>
    <w:rsid w:val="00013A7C"/>
    <w:rsid w:val="00020442"/>
    <w:rsid w:val="0004717B"/>
    <w:rsid w:val="0005236D"/>
    <w:rsid w:val="000579A0"/>
    <w:rsid w:val="000606E2"/>
    <w:rsid w:val="00090653"/>
    <w:rsid w:val="000934AD"/>
    <w:rsid w:val="000A5C13"/>
    <w:rsid w:val="000A5CDB"/>
    <w:rsid w:val="000E3469"/>
    <w:rsid w:val="00121435"/>
    <w:rsid w:val="001233C0"/>
    <w:rsid w:val="00157AAA"/>
    <w:rsid w:val="001711D1"/>
    <w:rsid w:val="001749E7"/>
    <w:rsid w:val="001A0DCC"/>
    <w:rsid w:val="001B2919"/>
    <w:rsid w:val="001E3DF2"/>
    <w:rsid w:val="002566D6"/>
    <w:rsid w:val="00271519"/>
    <w:rsid w:val="002823AE"/>
    <w:rsid w:val="002A652F"/>
    <w:rsid w:val="002B0E8E"/>
    <w:rsid w:val="002B1107"/>
    <w:rsid w:val="002B2686"/>
    <w:rsid w:val="002B65A6"/>
    <w:rsid w:val="002C1B87"/>
    <w:rsid w:val="002C4AF2"/>
    <w:rsid w:val="00310AA8"/>
    <w:rsid w:val="00343C11"/>
    <w:rsid w:val="00371246"/>
    <w:rsid w:val="00372448"/>
    <w:rsid w:val="003C78BE"/>
    <w:rsid w:val="003D19EE"/>
    <w:rsid w:val="003F6E86"/>
    <w:rsid w:val="00401EBE"/>
    <w:rsid w:val="0042586F"/>
    <w:rsid w:val="0046592B"/>
    <w:rsid w:val="004864B2"/>
    <w:rsid w:val="004C013A"/>
    <w:rsid w:val="00505B62"/>
    <w:rsid w:val="00512944"/>
    <w:rsid w:val="005312E9"/>
    <w:rsid w:val="00535542"/>
    <w:rsid w:val="00540718"/>
    <w:rsid w:val="005444C6"/>
    <w:rsid w:val="00560852"/>
    <w:rsid w:val="005709DE"/>
    <w:rsid w:val="0057575A"/>
    <w:rsid w:val="005950AE"/>
    <w:rsid w:val="00597C97"/>
    <w:rsid w:val="005A3656"/>
    <w:rsid w:val="005A6B55"/>
    <w:rsid w:val="005C1C47"/>
    <w:rsid w:val="005D4247"/>
    <w:rsid w:val="00622F5A"/>
    <w:rsid w:val="006518D7"/>
    <w:rsid w:val="006D3D25"/>
    <w:rsid w:val="00723C4E"/>
    <w:rsid w:val="0073677E"/>
    <w:rsid w:val="00754662"/>
    <w:rsid w:val="00755025"/>
    <w:rsid w:val="007634C1"/>
    <w:rsid w:val="0078597D"/>
    <w:rsid w:val="00852FC8"/>
    <w:rsid w:val="008560D1"/>
    <w:rsid w:val="00893531"/>
    <w:rsid w:val="00895497"/>
    <w:rsid w:val="00951A42"/>
    <w:rsid w:val="00964C5D"/>
    <w:rsid w:val="0098366C"/>
    <w:rsid w:val="00992BFF"/>
    <w:rsid w:val="009B1146"/>
    <w:rsid w:val="009C492D"/>
    <w:rsid w:val="009E7593"/>
    <w:rsid w:val="00A10433"/>
    <w:rsid w:val="00A137F7"/>
    <w:rsid w:val="00A20766"/>
    <w:rsid w:val="00A20840"/>
    <w:rsid w:val="00A3470B"/>
    <w:rsid w:val="00A3691F"/>
    <w:rsid w:val="00A946A2"/>
    <w:rsid w:val="00AA66C4"/>
    <w:rsid w:val="00AD2D14"/>
    <w:rsid w:val="00AE0D84"/>
    <w:rsid w:val="00AE6419"/>
    <w:rsid w:val="00AF6A57"/>
    <w:rsid w:val="00B12814"/>
    <w:rsid w:val="00B44197"/>
    <w:rsid w:val="00B90A68"/>
    <w:rsid w:val="00BA76DE"/>
    <w:rsid w:val="00BE2258"/>
    <w:rsid w:val="00C0638D"/>
    <w:rsid w:val="00C303AD"/>
    <w:rsid w:val="00C52DBA"/>
    <w:rsid w:val="00C543B5"/>
    <w:rsid w:val="00C5446B"/>
    <w:rsid w:val="00C55607"/>
    <w:rsid w:val="00C67615"/>
    <w:rsid w:val="00C77CF7"/>
    <w:rsid w:val="00CA00CE"/>
    <w:rsid w:val="00CE5D42"/>
    <w:rsid w:val="00CF4234"/>
    <w:rsid w:val="00D23484"/>
    <w:rsid w:val="00D43723"/>
    <w:rsid w:val="00D47755"/>
    <w:rsid w:val="00D7123D"/>
    <w:rsid w:val="00DD3513"/>
    <w:rsid w:val="00E40B1C"/>
    <w:rsid w:val="00E4563D"/>
    <w:rsid w:val="00E468EF"/>
    <w:rsid w:val="00E655DE"/>
    <w:rsid w:val="00EB04F6"/>
    <w:rsid w:val="00EB5381"/>
    <w:rsid w:val="00EC699A"/>
    <w:rsid w:val="00EF2AF6"/>
    <w:rsid w:val="00F74641"/>
    <w:rsid w:val="00F93D61"/>
    <w:rsid w:val="00FA633F"/>
    <w:rsid w:val="00FA7211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5:chartTrackingRefBased/>
  <w15:docId w15:val="{F64CB023-EFA2-442A-AC90-355AF00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607"/>
    <w:pPr>
      <w:spacing w:line="312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CF4234"/>
    <w:pPr>
      <w:keepNext/>
      <w:spacing w:before="480" w:after="240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CF4234"/>
    <w:pPr>
      <w:keepNext/>
      <w:spacing w:before="36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Nadpis3">
    <w:name w:val="heading 3"/>
    <w:basedOn w:val="Normln"/>
    <w:next w:val="Normln"/>
    <w:qFormat/>
    <w:rsid w:val="008560D1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ne">
    <w:name w:val="Dne"/>
    <w:basedOn w:val="Normln"/>
    <w:rsid w:val="00371246"/>
    <w:pPr>
      <w:spacing w:after="120"/>
      <w:jc w:val="right"/>
    </w:pPr>
  </w:style>
  <w:style w:type="paragraph" w:styleId="Zpat">
    <w:name w:val="footer"/>
    <w:basedOn w:val="Normln"/>
    <w:rsid w:val="00560852"/>
    <w:pPr>
      <w:tabs>
        <w:tab w:val="center" w:pos="4536"/>
        <w:tab w:val="right" w:pos="9072"/>
      </w:tabs>
      <w:jc w:val="center"/>
    </w:pPr>
    <w:rPr>
      <w:color w:val="333333"/>
      <w:sz w:val="18"/>
    </w:rPr>
  </w:style>
  <w:style w:type="character" w:styleId="Hypertextovodkaz">
    <w:name w:val="Hyperlink"/>
    <w:rsid w:val="00560852"/>
    <w:rPr>
      <w:color w:val="009DDD"/>
      <w:u w:val="single"/>
    </w:rPr>
  </w:style>
  <w:style w:type="paragraph" w:customStyle="1" w:styleId="Kontakt">
    <w:name w:val="Kontakt"/>
    <w:basedOn w:val="Normln"/>
    <w:rsid w:val="00560852"/>
    <w:pPr>
      <w:jc w:val="right"/>
    </w:pPr>
    <w:rPr>
      <w:i/>
      <w:color w:val="333333"/>
    </w:rPr>
  </w:style>
  <w:style w:type="paragraph" w:customStyle="1" w:styleId="Odstavec">
    <w:name w:val="Odstavec"/>
    <w:basedOn w:val="Normln"/>
    <w:rsid w:val="00A137F7"/>
    <w:pPr>
      <w:spacing w:before="60" w:after="240"/>
    </w:pPr>
  </w:style>
  <w:style w:type="numbering" w:customStyle="1" w:styleId="StylVcerovov">
    <w:name w:val="Styl Víceúrovňové"/>
    <w:basedOn w:val="Bezseznamu"/>
    <w:rsid w:val="00C55607"/>
    <w:pPr>
      <w:numPr>
        <w:numId w:val="11"/>
      </w:numPr>
    </w:pPr>
  </w:style>
  <w:style w:type="paragraph" w:styleId="Zhlav">
    <w:name w:val="header"/>
    <w:basedOn w:val="Normln"/>
    <w:rsid w:val="00CF4234"/>
    <w:pPr>
      <w:tabs>
        <w:tab w:val="center" w:pos="4536"/>
        <w:tab w:val="right" w:pos="9072"/>
      </w:tabs>
    </w:pPr>
  </w:style>
  <w:style w:type="table" w:customStyle="1" w:styleId="Tabulkakalkulace">
    <w:name w:val="Tabulka kalkulace"/>
    <w:basedOn w:val="Normlntabulka"/>
    <w:rsid w:val="00992BFF"/>
    <w:rPr>
      <w:rFonts w:ascii="Arial" w:hAnsi="Arial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noWrap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wordWrap/>
        <w:spacing w:line="240" w:lineRule="auto"/>
        <w:jc w:val="left"/>
      </w:pPr>
      <w:rPr>
        <w:rFonts w:ascii="Arial" w:hAnsi="Arial"/>
        <w:b/>
        <w:sz w:val="20"/>
        <w:szCs w:val="20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D9D9D9"/>
      </w:tcPr>
    </w:tblStylePr>
  </w:style>
  <w:style w:type="character" w:customStyle="1" w:styleId="style-mailovzprvy17">
    <w:name w:val="style-mailovzprvy17"/>
    <w:semiHidden/>
    <w:rsid w:val="001E3DF2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Textpoznpodarou">
    <w:name w:val="footnote text"/>
    <w:basedOn w:val="Normln"/>
    <w:semiHidden/>
    <w:rsid w:val="00EB04F6"/>
    <w:pPr>
      <w:spacing w:line="240" w:lineRule="auto"/>
    </w:pPr>
    <w:rPr>
      <w:rFonts w:ascii="Times New Roman" w:hAnsi="Times New Roman"/>
      <w:szCs w:val="20"/>
    </w:rPr>
  </w:style>
  <w:style w:type="paragraph" w:styleId="Odstavecseseznamem">
    <w:name w:val="List Paragraph"/>
    <w:basedOn w:val="Normln"/>
    <w:uiPriority w:val="34"/>
    <w:qFormat/>
    <w:rsid w:val="005A6B5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7A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icdata.cz" TargetMode="External"/><Relationship Id="rId1" Type="http://schemas.openxmlformats.org/officeDocument/2006/relationships/hyperlink" Target="mailto:info@musicda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asp\Local%20Settings\Temporary%20Internet%20Files\OLK39\head-A4-musicda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CB0233-599F-4129-A70C-14BA326159A9}"/>
      </w:docPartPr>
      <w:docPartBody>
        <w:p w:rsidR="0060098F" w:rsidRDefault="00E83F02">
          <w:r w:rsidRPr="00E440A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02"/>
    <w:rsid w:val="003B7D4B"/>
    <w:rsid w:val="0060098F"/>
    <w:rsid w:val="007F7F60"/>
    <w:rsid w:val="00C36094"/>
    <w:rsid w:val="00E05AAA"/>
    <w:rsid w:val="00E8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3F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head-A4-musicdata.dot</Template>
  <TotalTime>2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MusicData s.r.o.</vt:lpstr>
    </vt:vector>
  </TitlesOfParts>
  <Company>MusicData s.r.o.</Company>
  <LinksUpToDate>false</LinksUpToDate>
  <CharactersWithSpaces>343</CharactersWithSpaces>
  <SharedDoc>false</SharedDoc>
  <HLinks>
    <vt:vector size="12" baseType="variant">
      <vt:variant>
        <vt:i4>1703944</vt:i4>
      </vt:variant>
      <vt:variant>
        <vt:i4>3</vt:i4>
      </vt:variant>
      <vt:variant>
        <vt:i4>0</vt:i4>
      </vt:variant>
      <vt:variant>
        <vt:i4>5</vt:i4>
      </vt:variant>
      <vt:variant>
        <vt:lpwstr>http://www.musicdata.cz/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mailto:info@musicdata.cz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MusicData s.r.o.</dc:title>
  <dc:subject/>
  <dc:creator>Ing.Tomáš Pukl</dc:creator>
  <cp:keywords/>
  <dc:description/>
  <cp:lastModifiedBy>Tomáš Pukl</cp:lastModifiedBy>
  <cp:revision>3</cp:revision>
  <cp:lastPrinted>1899-12-31T23:00:00Z</cp:lastPrinted>
  <dcterms:created xsi:type="dcterms:W3CDTF">2024-04-08T06:28:00Z</dcterms:created>
  <dcterms:modified xsi:type="dcterms:W3CDTF">2024-04-08T06:29:00Z</dcterms:modified>
</cp:coreProperties>
</file>